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6"/>
      </w:tblGrid>
      <w:tr w:rsidR="00794D2C" w:rsidRPr="000D1ADF" w:rsidTr="000D1ADF">
        <w:trPr>
          <w:trHeight w:val="510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UFFICIO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LUOGO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SEZIONE</w:t>
            </w:r>
          </w:p>
        </w:tc>
      </w:tr>
      <w:tr w:rsidR="00794D2C" w:rsidRPr="000D1ADF" w:rsidTr="000D1ADF">
        <w:trPr>
          <w:trHeight w:val="510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 xml:space="preserve">CORTE APPELLO 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NAPOLI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QUARTA PENALE</w:t>
            </w:r>
          </w:p>
        </w:tc>
      </w:tr>
      <w:tr w:rsidR="00794D2C" w:rsidRPr="000D1ADF" w:rsidTr="000D1ADF">
        <w:trPr>
          <w:trHeight w:val="850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 xml:space="preserve">DATA UDIENZA </w:t>
            </w:r>
            <w:bookmarkStart w:id="0" w:name="_GoBack"/>
            <w:bookmarkEnd w:id="0"/>
            <w:r w:rsidRPr="000D1ADF">
              <w:rPr>
                <w:rFonts w:ascii="Garamond" w:hAnsi="Garamond"/>
                <w:b/>
                <w:sz w:val="28"/>
                <w:szCs w:val="28"/>
              </w:rPr>
              <w:t>RINVIATA DI UFFICIO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NUMERO RG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NOME PARTE PRIVATA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b/>
                <w:sz w:val="28"/>
                <w:szCs w:val="28"/>
              </w:rPr>
              <w:t>DATA DI RINVIO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1357/19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 xml:space="preserve">S.L. 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1.12.2020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3353/19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C.A.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15.12.2020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6535/19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S.L.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20.10.2020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6048/19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P.C.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13.10.2020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5961/19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M.P.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20.10.2020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5005/2019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MC L.L.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20.10.2020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7350/19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A.G.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17.11.2020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9860/14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A. + 2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15.9.2020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11536/19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A.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7.4.2020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6698/19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A.M.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13.10.2020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8604/19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C.L. +1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en-US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13.10.2020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3329/19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DE V.S. + 1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3.11.2020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7120/18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C.M.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31.3.2020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8429/19 RG APP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I.S.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31.3.2020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1169/19 SIGE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P.A.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30.6.2020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1251/19 SIGE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C.L.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21.4.2020</w:t>
            </w:r>
          </w:p>
        </w:tc>
      </w:tr>
      <w:tr w:rsidR="00794D2C" w:rsidRPr="000D1ADF" w:rsidTr="000D1ADF">
        <w:trPr>
          <w:trHeight w:val="624"/>
        </w:trPr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</w:pPr>
            <w:r w:rsidRPr="000D1ADF">
              <w:rPr>
                <w:rFonts w:ascii="Garamond" w:hAnsi="Garamond"/>
                <w:sz w:val="28"/>
                <w:szCs w:val="28"/>
              </w:rPr>
              <w:t>12.3.2020</w:t>
            </w:r>
          </w:p>
        </w:tc>
        <w:tc>
          <w:tcPr>
            <w:tcW w:w="1666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N. 1159/19 SIGE</w:t>
            </w:r>
          </w:p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C.M.</w:t>
            </w:r>
          </w:p>
        </w:tc>
        <w:tc>
          <w:tcPr>
            <w:tcW w:w="1667" w:type="pct"/>
          </w:tcPr>
          <w:p w:rsidR="00794D2C" w:rsidRPr="000D1ADF" w:rsidRDefault="00794D2C" w:rsidP="000D1AD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0D1ADF">
              <w:rPr>
                <w:rFonts w:ascii="Garamond" w:hAnsi="Garamond"/>
                <w:sz w:val="28"/>
                <w:szCs w:val="28"/>
              </w:rPr>
              <w:t>16.6.2020</w:t>
            </w:r>
          </w:p>
        </w:tc>
      </w:tr>
    </w:tbl>
    <w:p w:rsidR="00794D2C" w:rsidRDefault="00794D2C"/>
    <w:sectPr w:rsidR="00794D2C" w:rsidSect="00E32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EF"/>
    <w:rsid w:val="00024403"/>
    <w:rsid w:val="000D1ADF"/>
    <w:rsid w:val="001112A6"/>
    <w:rsid w:val="00117772"/>
    <w:rsid w:val="001F78F1"/>
    <w:rsid w:val="002819C2"/>
    <w:rsid w:val="002B0CE9"/>
    <w:rsid w:val="00336589"/>
    <w:rsid w:val="00363AF8"/>
    <w:rsid w:val="00407759"/>
    <w:rsid w:val="004A54D6"/>
    <w:rsid w:val="004B4F1F"/>
    <w:rsid w:val="0051056C"/>
    <w:rsid w:val="00523982"/>
    <w:rsid w:val="005E2F75"/>
    <w:rsid w:val="00611BEF"/>
    <w:rsid w:val="006B07A5"/>
    <w:rsid w:val="006E2B43"/>
    <w:rsid w:val="006F7515"/>
    <w:rsid w:val="0075217F"/>
    <w:rsid w:val="00794D2C"/>
    <w:rsid w:val="00822696"/>
    <w:rsid w:val="00860090"/>
    <w:rsid w:val="008C37A2"/>
    <w:rsid w:val="009B0F3C"/>
    <w:rsid w:val="009C1207"/>
    <w:rsid w:val="00A518A3"/>
    <w:rsid w:val="00AC09DF"/>
    <w:rsid w:val="00AC1091"/>
    <w:rsid w:val="00AC674A"/>
    <w:rsid w:val="00B46C7E"/>
    <w:rsid w:val="00CB4A9F"/>
    <w:rsid w:val="00D85050"/>
    <w:rsid w:val="00E032EF"/>
    <w:rsid w:val="00E32718"/>
    <w:rsid w:val="00E564C2"/>
    <w:rsid w:val="00ED2683"/>
    <w:rsid w:val="00ED27C2"/>
    <w:rsid w:val="00F32C12"/>
    <w:rsid w:val="00F42DD9"/>
    <w:rsid w:val="00F60A6E"/>
    <w:rsid w:val="00F9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3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135</Words>
  <Characters>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Magistrato</dc:creator>
  <cp:keywords/>
  <dc:description/>
  <cp:lastModifiedBy> </cp:lastModifiedBy>
  <cp:revision>4</cp:revision>
  <dcterms:created xsi:type="dcterms:W3CDTF">2020-03-11T18:03:00Z</dcterms:created>
  <dcterms:modified xsi:type="dcterms:W3CDTF">2020-03-11T20:40:00Z</dcterms:modified>
</cp:coreProperties>
</file>