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4"/>
        <w:gridCol w:w="3284"/>
        <w:gridCol w:w="3286"/>
      </w:tblGrid>
      <w:tr w:rsidR="005D1B74" w:rsidRPr="00C06424" w:rsidTr="00C06424">
        <w:trPr>
          <w:trHeight w:val="510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C06424">
              <w:rPr>
                <w:rFonts w:ascii="Garamond" w:hAnsi="Garamond"/>
                <w:b/>
                <w:sz w:val="28"/>
                <w:szCs w:val="28"/>
              </w:rPr>
              <w:t>UFFICIO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C06424">
              <w:rPr>
                <w:rFonts w:ascii="Garamond" w:hAnsi="Garamond"/>
                <w:b/>
                <w:sz w:val="28"/>
                <w:szCs w:val="28"/>
              </w:rPr>
              <w:t>LUOGO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C06424">
              <w:rPr>
                <w:rFonts w:ascii="Garamond" w:hAnsi="Garamond"/>
                <w:b/>
                <w:sz w:val="28"/>
                <w:szCs w:val="28"/>
              </w:rPr>
              <w:t>SEZIONE</w:t>
            </w:r>
          </w:p>
        </w:tc>
      </w:tr>
      <w:tr w:rsidR="005D1B74" w:rsidRPr="00C06424" w:rsidTr="00C06424">
        <w:trPr>
          <w:trHeight w:val="510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C06424">
              <w:rPr>
                <w:rFonts w:ascii="Garamond" w:hAnsi="Garamond"/>
                <w:b/>
                <w:sz w:val="28"/>
                <w:szCs w:val="28"/>
              </w:rPr>
              <w:t xml:space="preserve">CORTE APPELLO 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C06424">
              <w:rPr>
                <w:rFonts w:ascii="Garamond" w:hAnsi="Garamond"/>
                <w:b/>
                <w:sz w:val="28"/>
                <w:szCs w:val="28"/>
              </w:rPr>
              <w:t>NAPOLI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III</w:t>
            </w:r>
            <w:r w:rsidRPr="00C06424">
              <w:rPr>
                <w:rFonts w:ascii="Garamond" w:hAnsi="Garamond"/>
                <w:b/>
                <w:sz w:val="28"/>
                <w:szCs w:val="28"/>
              </w:rPr>
              <w:t xml:space="preserve"> PENALE</w:t>
            </w:r>
          </w:p>
        </w:tc>
      </w:tr>
      <w:tr w:rsidR="005D1B74" w:rsidRPr="00C06424" w:rsidTr="00C06424">
        <w:trPr>
          <w:trHeight w:val="850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C06424">
              <w:rPr>
                <w:rFonts w:ascii="Garamond" w:hAnsi="Garamond"/>
                <w:b/>
                <w:sz w:val="28"/>
                <w:szCs w:val="28"/>
              </w:rPr>
              <w:t>DATA UDIENZA RINVIATA DI UFFICIO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C06424">
              <w:rPr>
                <w:rFonts w:ascii="Garamond" w:hAnsi="Garamond"/>
                <w:b/>
                <w:sz w:val="28"/>
                <w:szCs w:val="28"/>
              </w:rPr>
              <w:t>NUMERO RG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C06424">
              <w:rPr>
                <w:rFonts w:ascii="Garamond" w:hAnsi="Garamond"/>
                <w:b/>
                <w:sz w:val="28"/>
                <w:szCs w:val="28"/>
              </w:rPr>
              <w:t>NOME PARTE PRIVATA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C06424">
              <w:rPr>
                <w:rFonts w:ascii="Garamond" w:hAnsi="Garamond"/>
                <w:b/>
                <w:sz w:val="28"/>
                <w:szCs w:val="28"/>
              </w:rPr>
              <w:t>DATA DI RINVIO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N. 11138/13 RG APP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 xml:space="preserve">M.B. 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17.2.2021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N. 13481/13 RG APP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G</w:t>
            </w:r>
            <w:r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27.9.2021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N. 15121/13 RG APP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C.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27.9.2021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N. 11499/18 RG APP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DI C.F.</w:t>
            </w:r>
            <w:r>
              <w:rPr>
                <w:rFonts w:ascii="Garamond" w:hAnsi="Garamond"/>
                <w:sz w:val="28"/>
                <w:szCs w:val="28"/>
              </w:rPr>
              <w:t xml:space="preserve"> +2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21.10.2020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N. 97/16 RG APP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I.G.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8.3.2021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N. 6601/2018 RG APP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K.M.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24.1.2022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N. 10433/14 RG APP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B.S.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8.3.2021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N. 3895/15 RG APP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L.M.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26.10.2020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N. 7064/18 RG APP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B.A.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20.1.2021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N. 1345/17 RG APP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C. +2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12.10.2020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N. 8470/19 RG APP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R.R.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en-US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8.2.2021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N. 7932/18 RG APP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G.F.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19.10.2020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N. 10921/18 RG APP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C.G.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25.5.2020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N. 12428/19 RG APP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P.R.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1.6.2020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N. 769/20 RG APP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E.L.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5.10.2020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N. 6416/19 RG APP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F.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30.9.2020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N. 5274/19 RG APP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P.M.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20.5.2020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N. 12100/19 RG APP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P.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10.6.2020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N. 1993/19 SIGE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DI F.C.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22.6.2020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N. 1431/19 SIGE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K.Y.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5.10.2020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N. 215/19 SIGE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E.N.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8.6.2020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N. 1269/19 SIGE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A.G.</w:t>
            </w:r>
            <w:bookmarkStart w:id="0" w:name="_GoBack"/>
            <w:bookmarkEnd w:id="0"/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30.9.2020</w:t>
            </w:r>
          </w:p>
        </w:tc>
      </w:tr>
      <w:tr w:rsidR="005D1B74" w:rsidRPr="00C06424" w:rsidTr="00C06424">
        <w:trPr>
          <w:trHeight w:val="624"/>
        </w:trPr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</w:pPr>
            <w:r w:rsidRPr="00C06424">
              <w:rPr>
                <w:rFonts w:ascii="Garamond" w:hAnsi="Garamond"/>
                <w:sz w:val="28"/>
                <w:szCs w:val="28"/>
              </w:rPr>
              <w:t>9.3.2020</w:t>
            </w:r>
          </w:p>
        </w:tc>
        <w:tc>
          <w:tcPr>
            <w:tcW w:w="1666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 xml:space="preserve">N. </w:t>
            </w:r>
            <w:r w:rsidRPr="00C06424">
              <w:rPr>
                <w:rFonts w:ascii="Garamond" w:hAnsi="Garamond"/>
                <w:sz w:val="28"/>
                <w:szCs w:val="28"/>
                <w:highlight w:val="cyan"/>
              </w:rPr>
              <w:t>----------</w:t>
            </w:r>
            <w:r w:rsidRPr="00C06424">
              <w:rPr>
                <w:rFonts w:ascii="Garamond" w:hAnsi="Garamond"/>
                <w:sz w:val="28"/>
                <w:szCs w:val="28"/>
              </w:rPr>
              <w:t xml:space="preserve"> SIGE</w:t>
            </w:r>
          </w:p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P.</w:t>
            </w:r>
          </w:p>
        </w:tc>
        <w:tc>
          <w:tcPr>
            <w:tcW w:w="1667" w:type="pct"/>
          </w:tcPr>
          <w:p w:rsidR="005D1B74" w:rsidRPr="00C06424" w:rsidRDefault="005D1B74" w:rsidP="00C06424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C06424">
              <w:rPr>
                <w:rFonts w:ascii="Garamond" w:hAnsi="Garamond"/>
                <w:sz w:val="28"/>
                <w:szCs w:val="28"/>
              </w:rPr>
              <w:t>1.6.2020</w:t>
            </w:r>
          </w:p>
        </w:tc>
      </w:tr>
    </w:tbl>
    <w:p w:rsidR="005D1B74" w:rsidRDefault="005D1B74"/>
    <w:sectPr w:rsidR="005D1B74" w:rsidSect="006211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2EF"/>
    <w:rsid w:val="00024403"/>
    <w:rsid w:val="000C6DD1"/>
    <w:rsid w:val="001112A6"/>
    <w:rsid w:val="00117772"/>
    <w:rsid w:val="001F459C"/>
    <w:rsid w:val="001F78F1"/>
    <w:rsid w:val="002819C2"/>
    <w:rsid w:val="002B0CE9"/>
    <w:rsid w:val="00336589"/>
    <w:rsid w:val="00363AF8"/>
    <w:rsid w:val="00366054"/>
    <w:rsid w:val="00371B9C"/>
    <w:rsid w:val="00407759"/>
    <w:rsid w:val="004A54D6"/>
    <w:rsid w:val="0051056C"/>
    <w:rsid w:val="00523982"/>
    <w:rsid w:val="005D1B74"/>
    <w:rsid w:val="005D666B"/>
    <w:rsid w:val="005E2F75"/>
    <w:rsid w:val="00611BEF"/>
    <w:rsid w:val="00621100"/>
    <w:rsid w:val="006B07A5"/>
    <w:rsid w:val="006E2B43"/>
    <w:rsid w:val="0075217F"/>
    <w:rsid w:val="00822696"/>
    <w:rsid w:val="00860090"/>
    <w:rsid w:val="00872015"/>
    <w:rsid w:val="008C37A2"/>
    <w:rsid w:val="009B0F3C"/>
    <w:rsid w:val="009C1207"/>
    <w:rsid w:val="00A518A3"/>
    <w:rsid w:val="00AC09DF"/>
    <w:rsid w:val="00AC1091"/>
    <w:rsid w:val="00AC674A"/>
    <w:rsid w:val="00B46C7E"/>
    <w:rsid w:val="00C06424"/>
    <w:rsid w:val="00CB4A9F"/>
    <w:rsid w:val="00D85050"/>
    <w:rsid w:val="00E032EF"/>
    <w:rsid w:val="00E564C2"/>
    <w:rsid w:val="00ED2683"/>
    <w:rsid w:val="00ED27C2"/>
    <w:rsid w:val="00F32C12"/>
    <w:rsid w:val="00F42DD9"/>
    <w:rsid w:val="00F60A6E"/>
    <w:rsid w:val="00F9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0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32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167</Words>
  <Characters>956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Magistrato</dc:creator>
  <cp:keywords/>
  <dc:description/>
  <cp:lastModifiedBy> </cp:lastModifiedBy>
  <cp:revision>6</cp:revision>
  <dcterms:created xsi:type="dcterms:W3CDTF">2020-03-11T18:29:00Z</dcterms:created>
  <dcterms:modified xsi:type="dcterms:W3CDTF">2020-03-11T20:30:00Z</dcterms:modified>
</cp:coreProperties>
</file>