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4"/>
        <w:gridCol w:w="3284"/>
        <w:gridCol w:w="3286"/>
      </w:tblGrid>
      <w:tr w:rsidR="00C174E0" w:rsidRPr="00722685" w:rsidTr="00722685">
        <w:trPr>
          <w:trHeight w:val="510"/>
        </w:trPr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722685">
              <w:rPr>
                <w:rFonts w:ascii="Garamond" w:hAnsi="Garamond"/>
                <w:b/>
                <w:sz w:val="28"/>
                <w:szCs w:val="28"/>
              </w:rPr>
              <w:t>UFFICIO</w:t>
            </w:r>
          </w:p>
        </w:tc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722685">
              <w:rPr>
                <w:rFonts w:ascii="Garamond" w:hAnsi="Garamond"/>
                <w:b/>
                <w:sz w:val="28"/>
                <w:szCs w:val="28"/>
              </w:rPr>
              <w:t>LUOGO</w:t>
            </w:r>
          </w:p>
        </w:tc>
        <w:tc>
          <w:tcPr>
            <w:tcW w:w="1667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722685">
              <w:rPr>
                <w:rFonts w:ascii="Garamond" w:hAnsi="Garamond"/>
                <w:b/>
                <w:sz w:val="28"/>
                <w:szCs w:val="28"/>
              </w:rPr>
              <w:t>SEZIONE</w:t>
            </w:r>
          </w:p>
        </w:tc>
      </w:tr>
      <w:tr w:rsidR="00C174E0" w:rsidRPr="00722685" w:rsidTr="00722685">
        <w:trPr>
          <w:trHeight w:val="510"/>
        </w:trPr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722685">
              <w:rPr>
                <w:rFonts w:ascii="Garamond" w:hAnsi="Garamond"/>
                <w:b/>
                <w:sz w:val="28"/>
                <w:szCs w:val="28"/>
              </w:rPr>
              <w:t xml:space="preserve">CORTE APPELLO </w:t>
            </w:r>
          </w:p>
        </w:tc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722685">
              <w:rPr>
                <w:rFonts w:ascii="Garamond" w:hAnsi="Garamond"/>
                <w:b/>
                <w:sz w:val="28"/>
                <w:szCs w:val="28"/>
              </w:rPr>
              <w:t>NAPOLI</w:t>
            </w:r>
          </w:p>
        </w:tc>
        <w:tc>
          <w:tcPr>
            <w:tcW w:w="1667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III </w:t>
            </w:r>
            <w:r w:rsidRPr="00722685">
              <w:rPr>
                <w:rFonts w:ascii="Garamond" w:hAnsi="Garamond"/>
                <w:b/>
                <w:sz w:val="28"/>
                <w:szCs w:val="28"/>
              </w:rPr>
              <w:t xml:space="preserve"> PENALE</w:t>
            </w:r>
          </w:p>
        </w:tc>
      </w:tr>
      <w:tr w:rsidR="00C174E0" w:rsidRPr="00722685" w:rsidTr="00722685">
        <w:trPr>
          <w:trHeight w:val="850"/>
        </w:trPr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722685">
              <w:rPr>
                <w:rFonts w:ascii="Garamond" w:hAnsi="Garamond"/>
                <w:b/>
                <w:sz w:val="28"/>
                <w:szCs w:val="28"/>
              </w:rPr>
              <w:t>DATA UDIENZA RINVIATA DI UFFICIO</w:t>
            </w:r>
          </w:p>
        </w:tc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722685">
              <w:rPr>
                <w:rFonts w:ascii="Garamond" w:hAnsi="Garamond"/>
                <w:b/>
                <w:sz w:val="28"/>
                <w:szCs w:val="28"/>
              </w:rPr>
              <w:t>NUMERO RG</w:t>
            </w:r>
          </w:p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722685">
              <w:rPr>
                <w:rFonts w:ascii="Garamond" w:hAnsi="Garamond"/>
                <w:b/>
                <w:sz w:val="28"/>
                <w:szCs w:val="28"/>
              </w:rPr>
              <w:t>NOME PARTE PRIVATA</w:t>
            </w:r>
          </w:p>
        </w:tc>
        <w:tc>
          <w:tcPr>
            <w:tcW w:w="1667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722685">
              <w:rPr>
                <w:rFonts w:ascii="Garamond" w:hAnsi="Garamond"/>
                <w:b/>
                <w:sz w:val="28"/>
                <w:szCs w:val="28"/>
              </w:rPr>
              <w:t>DATA DI RINVIO</w:t>
            </w:r>
          </w:p>
        </w:tc>
      </w:tr>
      <w:tr w:rsidR="00C174E0" w:rsidRPr="00722685" w:rsidTr="00722685">
        <w:trPr>
          <w:trHeight w:val="624"/>
        </w:trPr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11.3.2020</w:t>
            </w:r>
          </w:p>
        </w:tc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N. 11461/13 RG APP</w:t>
            </w:r>
          </w:p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 xml:space="preserve">A.I. </w:t>
            </w:r>
          </w:p>
        </w:tc>
        <w:tc>
          <w:tcPr>
            <w:tcW w:w="1667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18.5.2022</w:t>
            </w:r>
          </w:p>
        </w:tc>
      </w:tr>
      <w:tr w:rsidR="00C174E0" w:rsidRPr="00722685" w:rsidTr="00722685">
        <w:trPr>
          <w:trHeight w:val="624"/>
        </w:trPr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</w:pPr>
            <w:r w:rsidRPr="00722685">
              <w:rPr>
                <w:rFonts w:ascii="Garamond" w:hAnsi="Garamond"/>
                <w:sz w:val="28"/>
                <w:szCs w:val="28"/>
              </w:rPr>
              <w:t>11.3.2020</w:t>
            </w:r>
          </w:p>
        </w:tc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N. 15573/13 RG APP</w:t>
            </w:r>
          </w:p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M.G.</w:t>
            </w:r>
          </w:p>
        </w:tc>
        <w:tc>
          <w:tcPr>
            <w:tcW w:w="1667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31.3.2021</w:t>
            </w:r>
          </w:p>
        </w:tc>
      </w:tr>
      <w:tr w:rsidR="00C174E0" w:rsidRPr="00722685" w:rsidTr="00722685">
        <w:trPr>
          <w:trHeight w:val="624"/>
        </w:trPr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</w:pPr>
            <w:r w:rsidRPr="00722685">
              <w:rPr>
                <w:rFonts w:ascii="Garamond" w:hAnsi="Garamond"/>
                <w:sz w:val="28"/>
                <w:szCs w:val="28"/>
              </w:rPr>
              <w:t>11.3.2020</w:t>
            </w:r>
          </w:p>
        </w:tc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N. 10517/18 RG APP</w:t>
            </w:r>
          </w:p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S.L.</w:t>
            </w:r>
          </w:p>
        </w:tc>
        <w:tc>
          <w:tcPr>
            <w:tcW w:w="1667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24.5.2021</w:t>
            </w:r>
          </w:p>
        </w:tc>
      </w:tr>
      <w:tr w:rsidR="00C174E0" w:rsidRPr="00722685" w:rsidTr="00722685">
        <w:trPr>
          <w:trHeight w:val="624"/>
        </w:trPr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</w:pPr>
            <w:r w:rsidRPr="00722685">
              <w:rPr>
                <w:rFonts w:ascii="Garamond" w:hAnsi="Garamond"/>
                <w:sz w:val="28"/>
                <w:szCs w:val="28"/>
              </w:rPr>
              <w:t>11.3.2020</w:t>
            </w:r>
          </w:p>
        </w:tc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N. 11127/18 RG APP</w:t>
            </w:r>
          </w:p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R.C.</w:t>
            </w:r>
          </w:p>
        </w:tc>
        <w:tc>
          <w:tcPr>
            <w:tcW w:w="1667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18.1.2021</w:t>
            </w:r>
          </w:p>
        </w:tc>
      </w:tr>
      <w:tr w:rsidR="00C174E0" w:rsidRPr="00722685" w:rsidTr="00722685">
        <w:trPr>
          <w:trHeight w:val="624"/>
        </w:trPr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</w:pPr>
            <w:r w:rsidRPr="00722685">
              <w:rPr>
                <w:rFonts w:ascii="Garamond" w:hAnsi="Garamond"/>
                <w:sz w:val="28"/>
                <w:szCs w:val="28"/>
              </w:rPr>
              <w:t>11.3.2020</w:t>
            </w:r>
          </w:p>
        </w:tc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N. 3368/19 RG APP</w:t>
            </w:r>
          </w:p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I. +1</w:t>
            </w:r>
          </w:p>
        </w:tc>
        <w:tc>
          <w:tcPr>
            <w:tcW w:w="1667" w:type="pct"/>
          </w:tcPr>
          <w:p w:rsidR="00C174E0" w:rsidRPr="00722685" w:rsidRDefault="00C174E0" w:rsidP="00722685">
            <w:pPr>
              <w:spacing w:after="0" w:line="240" w:lineRule="auto"/>
            </w:pPr>
            <w:r w:rsidRPr="00722685">
              <w:rPr>
                <w:rFonts w:ascii="Garamond" w:hAnsi="Garamond"/>
                <w:sz w:val="28"/>
                <w:szCs w:val="28"/>
              </w:rPr>
              <w:t>19.10.2020</w:t>
            </w:r>
          </w:p>
        </w:tc>
      </w:tr>
      <w:tr w:rsidR="00C174E0" w:rsidRPr="00722685" w:rsidTr="00722685">
        <w:trPr>
          <w:trHeight w:val="624"/>
        </w:trPr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</w:pPr>
            <w:r w:rsidRPr="00722685">
              <w:rPr>
                <w:rFonts w:ascii="Garamond" w:hAnsi="Garamond"/>
                <w:sz w:val="28"/>
                <w:szCs w:val="28"/>
              </w:rPr>
              <w:t>11.3.2020</w:t>
            </w:r>
          </w:p>
        </w:tc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N. 3984/2018 RG APP</w:t>
            </w:r>
          </w:p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E.M. +2</w:t>
            </w:r>
          </w:p>
        </w:tc>
        <w:tc>
          <w:tcPr>
            <w:tcW w:w="1667" w:type="pct"/>
          </w:tcPr>
          <w:p w:rsidR="00C174E0" w:rsidRPr="00722685" w:rsidRDefault="00C174E0" w:rsidP="00722685">
            <w:pPr>
              <w:spacing w:after="0" w:line="240" w:lineRule="auto"/>
            </w:pPr>
            <w:r w:rsidRPr="00722685">
              <w:rPr>
                <w:rFonts w:ascii="Garamond" w:hAnsi="Garamond"/>
                <w:sz w:val="28"/>
                <w:szCs w:val="28"/>
              </w:rPr>
              <w:t>4.10.2021</w:t>
            </w:r>
          </w:p>
        </w:tc>
      </w:tr>
      <w:tr w:rsidR="00C174E0" w:rsidRPr="00722685" w:rsidTr="00722685">
        <w:trPr>
          <w:trHeight w:val="624"/>
        </w:trPr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</w:pPr>
            <w:r w:rsidRPr="00722685">
              <w:rPr>
                <w:rFonts w:ascii="Garamond" w:hAnsi="Garamond"/>
                <w:sz w:val="28"/>
                <w:szCs w:val="28"/>
              </w:rPr>
              <w:t>11.3.2020</w:t>
            </w:r>
          </w:p>
        </w:tc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N. 10187/13 RG APP</w:t>
            </w:r>
          </w:p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S.F.</w:t>
            </w:r>
          </w:p>
        </w:tc>
        <w:tc>
          <w:tcPr>
            <w:tcW w:w="1667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20.1.2021</w:t>
            </w:r>
          </w:p>
        </w:tc>
      </w:tr>
      <w:tr w:rsidR="00C174E0" w:rsidRPr="00722685" w:rsidTr="00722685">
        <w:trPr>
          <w:trHeight w:val="624"/>
        </w:trPr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</w:pPr>
            <w:r w:rsidRPr="00722685">
              <w:rPr>
                <w:rFonts w:ascii="Garamond" w:hAnsi="Garamond"/>
                <w:sz w:val="28"/>
                <w:szCs w:val="28"/>
              </w:rPr>
              <w:t>11.3.2020</w:t>
            </w:r>
          </w:p>
        </w:tc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N. 2628/19 RG APP</w:t>
            </w:r>
          </w:p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A. +1</w:t>
            </w:r>
          </w:p>
        </w:tc>
        <w:tc>
          <w:tcPr>
            <w:tcW w:w="1667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24.6.2020</w:t>
            </w:r>
          </w:p>
        </w:tc>
      </w:tr>
      <w:tr w:rsidR="00C174E0" w:rsidRPr="00722685" w:rsidTr="00722685">
        <w:trPr>
          <w:trHeight w:val="624"/>
        </w:trPr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</w:pPr>
            <w:r w:rsidRPr="00722685">
              <w:rPr>
                <w:rFonts w:ascii="Garamond" w:hAnsi="Garamond"/>
                <w:sz w:val="28"/>
                <w:szCs w:val="28"/>
              </w:rPr>
              <w:t>11.3.2020</w:t>
            </w:r>
          </w:p>
        </w:tc>
        <w:tc>
          <w:tcPr>
            <w:tcW w:w="1666" w:type="pct"/>
          </w:tcPr>
          <w:p w:rsidR="00C174E0" w:rsidRPr="00B55163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en-GB"/>
              </w:rPr>
            </w:pPr>
            <w:r w:rsidRPr="00B55163">
              <w:rPr>
                <w:rFonts w:ascii="Garamond" w:hAnsi="Garamond"/>
                <w:sz w:val="28"/>
                <w:szCs w:val="28"/>
                <w:lang w:val="en-GB"/>
              </w:rPr>
              <w:t>N. 13124/18 RG APP</w:t>
            </w:r>
          </w:p>
          <w:p w:rsidR="00C174E0" w:rsidRPr="00B55163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en-GB"/>
              </w:rPr>
            </w:pPr>
            <w:r w:rsidRPr="00B55163">
              <w:rPr>
                <w:rFonts w:ascii="Garamond" w:hAnsi="Garamond"/>
                <w:sz w:val="28"/>
                <w:szCs w:val="28"/>
                <w:lang w:val="en-GB"/>
              </w:rPr>
              <w:t>D’A.F.</w:t>
            </w:r>
          </w:p>
        </w:tc>
        <w:tc>
          <w:tcPr>
            <w:tcW w:w="1667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2.11.2020</w:t>
            </w:r>
          </w:p>
        </w:tc>
      </w:tr>
      <w:tr w:rsidR="00C174E0" w:rsidRPr="00722685" w:rsidTr="00722685">
        <w:trPr>
          <w:trHeight w:val="624"/>
        </w:trPr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</w:pPr>
            <w:r w:rsidRPr="00722685">
              <w:rPr>
                <w:rFonts w:ascii="Garamond" w:hAnsi="Garamond"/>
                <w:sz w:val="28"/>
                <w:szCs w:val="28"/>
              </w:rPr>
              <w:t>11.3.2020</w:t>
            </w:r>
          </w:p>
        </w:tc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N. 5645/19 RG APP</w:t>
            </w:r>
          </w:p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DI M.</w:t>
            </w:r>
          </w:p>
        </w:tc>
        <w:tc>
          <w:tcPr>
            <w:tcW w:w="1667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8.6.2020</w:t>
            </w:r>
          </w:p>
        </w:tc>
      </w:tr>
      <w:tr w:rsidR="00C174E0" w:rsidRPr="00722685" w:rsidTr="00722685">
        <w:trPr>
          <w:trHeight w:val="624"/>
        </w:trPr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</w:pPr>
            <w:r w:rsidRPr="00722685">
              <w:rPr>
                <w:rFonts w:ascii="Garamond" w:hAnsi="Garamond"/>
                <w:sz w:val="28"/>
                <w:szCs w:val="28"/>
              </w:rPr>
              <w:t>11.3.2020</w:t>
            </w:r>
          </w:p>
        </w:tc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N. 11330/19 RG APP</w:t>
            </w:r>
          </w:p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L.L.</w:t>
            </w:r>
          </w:p>
        </w:tc>
        <w:tc>
          <w:tcPr>
            <w:tcW w:w="1667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en-US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1.6.2020</w:t>
            </w:r>
          </w:p>
        </w:tc>
      </w:tr>
      <w:tr w:rsidR="00C174E0" w:rsidRPr="00722685" w:rsidTr="00722685">
        <w:trPr>
          <w:trHeight w:val="624"/>
        </w:trPr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</w:pPr>
            <w:r w:rsidRPr="00722685">
              <w:rPr>
                <w:rFonts w:ascii="Garamond" w:hAnsi="Garamond"/>
                <w:sz w:val="28"/>
                <w:szCs w:val="28"/>
              </w:rPr>
              <w:t>11.3.2020</w:t>
            </w:r>
          </w:p>
        </w:tc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N. 10432/18 RG APP</w:t>
            </w:r>
          </w:p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M.</w:t>
            </w:r>
          </w:p>
        </w:tc>
        <w:tc>
          <w:tcPr>
            <w:tcW w:w="1667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14.9.2020</w:t>
            </w:r>
          </w:p>
        </w:tc>
      </w:tr>
      <w:tr w:rsidR="00C174E0" w:rsidRPr="00722685" w:rsidTr="00722685">
        <w:trPr>
          <w:trHeight w:val="624"/>
        </w:trPr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</w:pPr>
            <w:r w:rsidRPr="00722685">
              <w:rPr>
                <w:rFonts w:ascii="Garamond" w:hAnsi="Garamond"/>
                <w:sz w:val="28"/>
                <w:szCs w:val="28"/>
              </w:rPr>
              <w:t>11.3.2020</w:t>
            </w:r>
          </w:p>
        </w:tc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N. 12439/18 RG APP</w:t>
            </w:r>
          </w:p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M. +1</w:t>
            </w:r>
          </w:p>
        </w:tc>
        <w:tc>
          <w:tcPr>
            <w:tcW w:w="1667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22.9.2021</w:t>
            </w:r>
          </w:p>
        </w:tc>
      </w:tr>
      <w:tr w:rsidR="00C174E0" w:rsidRPr="00722685" w:rsidTr="00722685">
        <w:trPr>
          <w:trHeight w:val="624"/>
        </w:trPr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</w:pPr>
            <w:r w:rsidRPr="00722685">
              <w:rPr>
                <w:rFonts w:ascii="Garamond" w:hAnsi="Garamond"/>
                <w:sz w:val="28"/>
                <w:szCs w:val="28"/>
              </w:rPr>
              <w:t>11.3.2020</w:t>
            </w:r>
          </w:p>
        </w:tc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N. 15/18 RG APP</w:t>
            </w:r>
            <w:r>
              <w:rPr>
                <w:rFonts w:ascii="Garamond" w:hAnsi="Garamond"/>
                <w:sz w:val="28"/>
                <w:szCs w:val="28"/>
              </w:rPr>
              <w:t xml:space="preserve">                         </w:t>
            </w:r>
          </w:p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R.G.</w:t>
            </w:r>
          </w:p>
        </w:tc>
        <w:tc>
          <w:tcPr>
            <w:tcW w:w="1667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20.5.2020</w:t>
            </w:r>
          </w:p>
        </w:tc>
      </w:tr>
      <w:tr w:rsidR="00C174E0" w:rsidRPr="00722685" w:rsidTr="00722685">
        <w:trPr>
          <w:trHeight w:val="624"/>
        </w:trPr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</w:pPr>
            <w:r w:rsidRPr="00722685">
              <w:rPr>
                <w:rFonts w:ascii="Garamond" w:hAnsi="Garamond"/>
                <w:sz w:val="28"/>
                <w:szCs w:val="28"/>
              </w:rPr>
              <w:t>11.3.2020</w:t>
            </w:r>
          </w:p>
        </w:tc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N. 8175/19 RG APP</w:t>
            </w:r>
          </w:p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P. +1</w:t>
            </w:r>
          </w:p>
        </w:tc>
        <w:tc>
          <w:tcPr>
            <w:tcW w:w="1667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29.5.2020</w:t>
            </w:r>
          </w:p>
        </w:tc>
      </w:tr>
      <w:tr w:rsidR="00C174E0" w:rsidRPr="00722685" w:rsidTr="00722685">
        <w:trPr>
          <w:trHeight w:val="624"/>
        </w:trPr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</w:pPr>
            <w:r w:rsidRPr="00722685">
              <w:rPr>
                <w:rFonts w:ascii="Garamond" w:hAnsi="Garamond"/>
                <w:sz w:val="28"/>
                <w:szCs w:val="28"/>
              </w:rPr>
              <w:t>11.3.2020</w:t>
            </w:r>
          </w:p>
        </w:tc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N. 807/19 SIGE</w:t>
            </w:r>
          </w:p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Z.M.</w:t>
            </w:r>
          </w:p>
        </w:tc>
        <w:tc>
          <w:tcPr>
            <w:tcW w:w="1667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23.9.2020</w:t>
            </w:r>
          </w:p>
        </w:tc>
      </w:tr>
      <w:tr w:rsidR="00C174E0" w:rsidRPr="00722685" w:rsidTr="00722685">
        <w:trPr>
          <w:trHeight w:val="624"/>
        </w:trPr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</w:pPr>
            <w:r w:rsidRPr="00722685">
              <w:rPr>
                <w:rFonts w:ascii="Garamond" w:hAnsi="Garamond"/>
                <w:sz w:val="28"/>
                <w:szCs w:val="28"/>
              </w:rPr>
              <w:t>11.3.2020</w:t>
            </w:r>
          </w:p>
        </w:tc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N. 1002/19 SIGE</w:t>
            </w:r>
          </w:p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O.A.</w:t>
            </w:r>
          </w:p>
        </w:tc>
        <w:tc>
          <w:tcPr>
            <w:tcW w:w="1667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7.10.2020</w:t>
            </w:r>
          </w:p>
        </w:tc>
      </w:tr>
      <w:tr w:rsidR="00C174E0" w:rsidRPr="00722685" w:rsidTr="00722685">
        <w:trPr>
          <w:trHeight w:val="624"/>
        </w:trPr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</w:pPr>
            <w:r w:rsidRPr="00722685">
              <w:rPr>
                <w:rFonts w:ascii="Garamond" w:hAnsi="Garamond"/>
                <w:sz w:val="28"/>
                <w:szCs w:val="28"/>
              </w:rPr>
              <w:t>11.3.2020</w:t>
            </w:r>
          </w:p>
        </w:tc>
        <w:tc>
          <w:tcPr>
            <w:tcW w:w="1666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N. 701/19 SIGE</w:t>
            </w:r>
          </w:p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U.</w:t>
            </w:r>
          </w:p>
        </w:tc>
        <w:tc>
          <w:tcPr>
            <w:tcW w:w="1667" w:type="pct"/>
          </w:tcPr>
          <w:p w:rsidR="00C174E0" w:rsidRPr="00722685" w:rsidRDefault="00C174E0" w:rsidP="00722685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22685">
              <w:rPr>
                <w:rFonts w:ascii="Garamond" w:hAnsi="Garamond"/>
                <w:sz w:val="28"/>
                <w:szCs w:val="28"/>
              </w:rPr>
              <w:t>7.10.2020</w:t>
            </w:r>
          </w:p>
        </w:tc>
      </w:tr>
    </w:tbl>
    <w:p w:rsidR="00C174E0" w:rsidRDefault="00C174E0">
      <w:bookmarkStart w:id="0" w:name="_GoBack"/>
      <w:bookmarkEnd w:id="0"/>
    </w:p>
    <w:sectPr w:rsidR="00C174E0" w:rsidSect="00BF51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2EF"/>
    <w:rsid w:val="00024403"/>
    <w:rsid w:val="000C6DD1"/>
    <w:rsid w:val="001112A6"/>
    <w:rsid w:val="00117772"/>
    <w:rsid w:val="001F78F1"/>
    <w:rsid w:val="002819C2"/>
    <w:rsid w:val="002B0CE9"/>
    <w:rsid w:val="00336589"/>
    <w:rsid w:val="00363AF8"/>
    <w:rsid w:val="00371B9C"/>
    <w:rsid w:val="00407759"/>
    <w:rsid w:val="004A54D6"/>
    <w:rsid w:val="0051056C"/>
    <w:rsid w:val="00523982"/>
    <w:rsid w:val="005D666B"/>
    <w:rsid w:val="005E2F75"/>
    <w:rsid w:val="00611BEF"/>
    <w:rsid w:val="006B07A5"/>
    <w:rsid w:val="006E2B43"/>
    <w:rsid w:val="00722685"/>
    <w:rsid w:val="0075217F"/>
    <w:rsid w:val="0077305B"/>
    <w:rsid w:val="00822696"/>
    <w:rsid w:val="00860090"/>
    <w:rsid w:val="00872015"/>
    <w:rsid w:val="008C37A2"/>
    <w:rsid w:val="009B0F3C"/>
    <w:rsid w:val="009C1207"/>
    <w:rsid w:val="00A518A3"/>
    <w:rsid w:val="00AC09DF"/>
    <w:rsid w:val="00AC1091"/>
    <w:rsid w:val="00AC674A"/>
    <w:rsid w:val="00B46C7E"/>
    <w:rsid w:val="00B55163"/>
    <w:rsid w:val="00BE1691"/>
    <w:rsid w:val="00BF517D"/>
    <w:rsid w:val="00C174E0"/>
    <w:rsid w:val="00CB4A9F"/>
    <w:rsid w:val="00D85050"/>
    <w:rsid w:val="00E032EF"/>
    <w:rsid w:val="00E420B4"/>
    <w:rsid w:val="00E564C2"/>
    <w:rsid w:val="00ED2683"/>
    <w:rsid w:val="00ED27C2"/>
    <w:rsid w:val="00F32C12"/>
    <w:rsid w:val="00F42DD9"/>
    <w:rsid w:val="00F60A6E"/>
    <w:rsid w:val="00F9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17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32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143</Words>
  <Characters>818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Magistrato</dc:creator>
  <cp:keywords/>
  <dc:description/>
  <cp:lastModifiedBy> </cp:lastModifiedBy>
  <cp:revision>4</cp:revision>
  <dcterms:created xsi:type="dcterms:W3CDTF">2020-03-11T18:52:00Z</dcterms:created>
  <dcterms:modified xsi:type="dcterms:W3CDTF">2020-03-11T20:36:00Z</dcterms:modified>
</cp:coreProperties>
</file>